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B3" w:rsidRDefault="00A126F8">
      <w:pPr>
        <w:pStyle w:val="Style1"/>
        <w:widowControl/>
        <w:spacing w:before="48"/>
        <w:ind w:left="2184" w:right="2141"/>
        <w:rPr>
          <w:rStyle w:val="FontStyle11"/>
        </w:rPr>
      </w:pPr>
      <w:r>
        <w:rPr>
          <w:rStyle w:val="FontStyle11"/>
        </w:rPr>
        <w:t>MİLLÎ EĞİTİM BAKANLIĞI PERSONELİ AYAKTA TEDAVİ BEYAN BELGESİ</w:t>
      </w:r>
    </w:p>
    <w:p w:rsidR="001458B3" w:rsidRDefault="001458B3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1458B3" w:rsidRDefault="005B4312">
      <w:pPr>
        <w:pStyle w:val="Style2"/>
        <w:widowControl/>
        <w:spacing w:line="240" w:lineRule="exact"/>
        <w:ind w:right="75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109855</wp:posOffset>
                </wp:positionV>
                <wp:extent cx="6417310" cy="4486910"/>
                <wp:effectExtent l="5080" t="11430" r="698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44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72" w:rsidRDefault="00093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4pt;margin-top:8.65pt;width:505.3pt;height:353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">
                <v:textbox>
                  <w:txbxContent>
                    <w:p w:rsidR="00093072" w:rsidRDefault="00093072"/>
                  </w:txbxContent>
                </v:textbox>
              </v:shape>
            </w:pict>
          </mc:Fallback>
        </mc:AlternateContent>
      </w:r>
    </w:p>
    <w:p w:rsidR="001458B3" w:rsidRDefault="001458B3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093072" w:rsidRDefault="00A126F8" w:rsidP="00093072">
      <w:pPr>
        <w:rPr>
          <w:rStyle w:val="FontStyle11"/>
        </w:rPr>
      </w:pPr>
      <w:r>
        <w:rPr>
          <w:rStyle w:val="FontStyle11"/>
        </w:rPr>
        <w:t xml:space="preserve">Hastanın 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Adı Soyadı</w:t>
      </w:r>
      <w:r w:rsidR="00093072">
        <w:rPr>
          <w:rStyle w:val="FontStyle11"/>
        </w:rPr>
        <w:t xml:space="preserve">  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2055AE">
        <w:rPr>
          <w:rStyle w:val="FontStyle11"/>
        </w:rPr>
        <w:tab/>
      </w:r>
      <w:r w:rsidR="00093072">
        <w:rPr>
          <w:rStyle w:val="FontStyle11"/>
        </w:rPr>
        <w:t xml:space="preserve">:                     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T.C. Kimlik No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2055AE">
        <w:rPr>
          <w:rStyle w:val="FontStyle11"/>
        </w:rPr>
        <w:tab/>
      </w:r>
      <w:r w:rsidR="00093072">
        <w:rPr>
          <w:rStyle w:val="FontStyle11"/>
        </w:rPr>
        <w:t>: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Tedavi Olduğu Sağlık Kuruluşunun Adı</w:t>
      </w:r>
      <w:r w:rsidR="00093072">
        <w:rPr>
          <w:rStyle w:val="FontStyle11"/>
        </w:rPr>
        <w:tab/>
      </w:r>
      <w:r w:rsidR="002055AE">
        <w:rPr>
          <w:rStyle w:val="FontStyle11"/>
        </w:rPr>
        <w:tab/>
      </w:r>
      <w:r w:rsidR="00093072">
        <w:rPr>
          <w:rStyle w:val="FontStyle11"/>
        </w:rPr>
        <w:t>:</w:t>
      </w:r>
    </w:p>
    <w:p w:rsidR="001458B3" w:rsidRDefault="001458B3">
      <w:pPr>
        <w:pStyle w:val="Style2"/>
        <w:widowControl/>
        <w:spacing w:line="240" w:lineRule="exact"/>
        <w:ind w:right="4858"/>
        <w:rPr>
          <w:sz w:val="20"/>
          <w:szCs w:val="20"/>
        </w:rPr>
      </w:pPr>
    </w:p>
    <w:p w:rsidR="002055AE" w:rsidRDefault="002055AE" w:rsidP="00093072">
      <w:pPr>
        <w:rPr>
          <w:rStyle w:val="FontStyle11"/>
        </w:rPr>
      </w:pPr>
    </w:p>
    <w:p w:rsidR="002055AE" w:rsidRDefault="002055AE" w:rsidP="00093072">
      <w:pPr>
        <w:rPr>
          <w:rStyle w:val="FontStyle11"/>
        </w:rPr>
      </w:pPr>
    </w:p>
    <w:p w:rsidR="00093072" w:rsidRDefault="00A126F8" w:rsidP="00093072">
      <w:pPr>
        <w:rPr>
          <w:rStyle w:val="FontStyle11"/>
        </w:rPr>
      </w:pPr>
      <w:r>
        <w:rPr>
          <w:rStyle w:val="FontStyle11"/>
        </w:rPr>
        <w:t xml:space="preserve">Sağlık Kurumuna başvuru Tarihi </w:t>
      </w:r>
      <w:r w:rsidR="002055AE">
        <w:rPr>
          <w:rStyle w:val="FontStyle11"/>
        </w:rPr>
        <w:t>ve saati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  <w:t>: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Ayakta Yapılan Tedavinin bitiş tarihi</w:t>
      </w:r>
      <w:r w:rsidR="002055AE">
        <w:rPr>
          <w:rStyle w:val="FontStyle11"/>
        </w:rPr>
        <w:t xml:space="preserve"> ve saati</w:t>
      </w:r>
      <w:r w:rsidR="00093072">
        <w:rPr>
          <w:rStyle w:val="FontStyle11"/>
        </w:rPr>
        <w:tab/>
        <w:t>:</w:t>
      </w:r>
    </w:p>
    <w:p w:rsidR="001458B3" w:rsidRDefault="001458B3">
      <w:pPr>
        <w:pStyle w:val="Style3"/>
        <w:widowControl/>
        <w:spacing w:line="240" w:lineRule="exact"/>
        <w:rPr>
          <w:sz w:val="20"/>
          <w:szCs w:val="20"/>
        </w:rPr>
      </w:pPr>
    </w:p>
    <w:p w:rsidR="001458B3" w:rsidRDefault="001458B3">
      <w:pPr>
        <w:pStyle w:val="Style3"/>
        <w:widowControl/>
        <w:spacing w:line="240" w:lineRule="exact"/>
        <w:rPr>
          <w:sz w:val="20"/>
          <w:szCs w:val="20"/>
        </w:rPr>
      </w:pPr>
    </w:p>
    <w:p w:rsidR="001458B3" w:rsidRDefault="00093072" w:rsidP="00093072">
      <w:pPr>
        <w:rPr>
          <w:rStyle w:val="FontStyle11"/>
        </w:rPr>
      </w:pPr>
      <w:r>
        <w:rPr>
          <w:rStyle w:val="FontStyle11"/>
        </w:rPr>
        <w:tab/>
      </w:r>
      <w:r w:rsidR="00A126F8">
        <w:rPr>
          <w:rStyle w:val="FontStyle11"/>
        </w:rPr>
        <w:t>Yukarıda belirtmiş olduğum sağlık kuruluşunda ayakta tedavi yapıldığını beyan ederim. .../.../....</w:t>
      </w:r>
    </w:p>
    <w:p w:rsidR="00093072" w:rsidRDefault="00A126F8">
      <w:pPr>
        <w:pStyle w:val="Style2"/>
        <w:widowControl/>
        <w:spacing w:before="115" w:line="274" w:lineRule="exact"/>
        <w:ind w:left="5266" w:right="2304"/>
        <w:rPr>
          <w:rStyle w:val="FontStyle11"/>
        </w:rPr>
      </w:pPr>
      <w:r>
        <w:rPr>
          <w:rStyle w:val="FontStyle11"/>
        </w:rPr>
        <w:t>Adı Soyadı: Unvanı imza</w:t>
      </w:r>
    </w:p>
    <w:p w:rsidR="002055AE" w:rsidRDefault="002055AE">
      <w:pPr>
        <w:pStyle w:val="Style2"/>
        <w:widowControl/>
        <w:spacing w:before="115" w:line="274" w:lineRule="exact"/>
        <w:ind w:left="5266" w:right="2304"/>
        <w:rPr>
          <w:rStyle w:val="FontStyle11"/>
        </w:rPr>
      </w:pPr>
    </w:p>
    <w:p w:rsidR="002055AE" w:rsidRDefault="005B4312">
      <w:pPr>
        <w:pStyle w:val="Style2"/>
        <w:widowControl/>
        <w:spacing w:before="115" w:line="274" w:lineRule="exact"/>
        <w:ind w:left="5266" w:right="2304"/>
        <w:rPr>
          <w:rStyle w:val="FontStyle11"/>
        </w:rPr>
      </w:pPr>
      <w:r>
        <w:rPr>
          <w:rFonts w:cs="Palatino Linotype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215900</wp:posOffset>
                </wp:positionV>
                <wp:extent cx="2514600" cy="1125220"/>
                <wp:effectExtent l="11430" t="12700" r="762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5AE" w:rsidRPr="002055AE" w:rsidRDefault="002055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55AE">
                              <w:rPr>
                                <w:sz w:val="16"/>
                                <w:szCs w:val="16"/>
                              </w:rPr>
                              <w:t>Hekim Kaşe ve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48.1pt;margin-top:17pt;width:198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">
                <v:textbox>
                  <w:txbxContent>
                    <w:p w:rsidR="002055AE" w:rsidRPr="002055AE" w:rsidRDefault="002055AE">
                      <w:pPr>
                        <w:rPr>
                          <w:sz w:val="16"/>
                          <w:szCs w:val="16"/>
                        </w:rPr>
                      </w:pPr>
                      <w:r w:rsidRPr="002055AE">
                        <w:rPr>
                          <w:sz w:val="16"/>
                          <w:szCs w:val="16"/>
                        </w:rPr>
                        <w:t>Hekim Kaşe ve İmzası</w:t>
                      </w:r>
                    </w:p>
                  </w:txbxContent>
                </v:textbox>
              </v:rect>
            </w:pict>
          </mc:Fallback>
        </mc:AlternateContent>
      </w:r>
    </w:p>
    <w:p w:rsidR="002055AE" w:rsidRDefault="002055AE">
      <w:pPr>
        <w:pStyle w:val="Style2"/>
        <w:widowControl/>
        <w:spacing w:before="115" w:line="274" w:lineRule="exact"/>
        <w:ind w:left="5266" w:right="2304"/>
        <w:rPr>
          <w:rStyle w:val="FontStyle11"/>
        </w:rPr>
      </w:pPr>
    </w:p>
    <w:p w:rsidR="002055AE" w:rsidRDefault="002055AE">
      <w:pPr>
        <w:pStyle w:val="Style2"/>
        <w:widowControl/>
        <w:spacing w:before="115" w:line="274" w:lineRule="exact"/>
        <w:ind w:left="5266" w:right="2304"/>
        <w:rPr>
          <w:rStyle w:val="FontStyle11"/>
        </w:rPr>
      </w:pPr>
    </w:p>
    <w:p w:rsidR="00093072" w:rsidRPr="00093072" w:rsidRDefault="00093072" w:rsidP="00093072"/>
    <w:p w:rsidR="00093072" w:rsidRDefault="00093072" w:rsidP="00093072"/>
    <w:p w:rsidR="00093072" w:rsidRDefault="00093072" w:rsidP="00093072">
      <w:pPr>
        <w:rPr>
          <w:rFonts w:ascii="Times New Roman" w:hAnsi="Times New Roman"/>
          <w:sz w:val="20"/>
          <w:szCs w:val="20"/>
        </w:rPr>
      </w:pPr>
    </w:p>
    <w:p w:rsidR="002055AE" w:rsidRDefault="002055AE" w:rsidP="00093072">
      <w:pPr>
        <w:rPr>
          <w:rFonts w:ascii="Times New Roman" w:hAnsi="Times New Roman"/>
          <w:sz w:val="20"/>
          <w:szCs w:val="20"/>
        </w:rPr>
      </w:pPr>
    </w:p>
    <w:p w:rsidR="00093072" w:rsidRPr="00093072" w:rsidRDefault="00093072" w:rsidP="0009307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093072" w:rsidRPr="00093072" w:rsidSect="002055AE">
      <w:type w:val="continuous"/>
      <w:pgSz w:w="11905" w:h="16837"/>
      <w:pgMar w:top="426" w:right="1257" w:bottom="284" w:left="17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EF" w:rsidRDefault="00BB60EF">
      <w:r>
        <w:separator/>
      </w:r>
    </w:p>
  </w:endnote>
  <w:endnote w:type="continuationSeparator" w:id="0">
    <w:p w:rsidR="00BB60EF" w:rsidRDefault="00BB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EF" w:rsidRDefault="00BB60EF">
      <w:r>
        <w:separator/>
      </w:r>
    </w:p>
  </w:footnote>
  <w:footnote w:type="continuationSeparator" w:id="0">
    <w:p w:rsidR="00BB60EF" w:rsidRDefault="00BB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AE"/>
    <w:rsid w:val="00093072"/>
    <w:rsid w:val="000D1B06"/>
    <w:rsid w:val="001458B3"/>
    <w:rsid w:val="001479F0"/>
    <w:rsid w:val="002055AE"/>
    <w:rsid w:val="005A176D"/>
    <w:rsid w:val="005B4312"/>
    <w:rsid w:val="007437BA"/>
    <w:rsid w:val="00A126F8"/>
    <w:rsid w:val="00A61568"/>
    <w:rsid w:val="00B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D0A29-CE85-4AF7-8A2A-79AB1EB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8B3"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458B3"/>
    <w:pPr>
      <w:spacing w:line="278" w:lineRule="exact"/>
      <w:jc w:val="center"/>
    </w:pPr>
  </w:style>
  <w:style w:type="paragraph" w:customStyle="1" w:styleId="Style2">
    <w:name w:val="Style2"/>
    <w:basedOn w:val="Normal"/>
    <w:uiPriority w:val="99"/>
    <w:rsid w:val="001458B3"/>
    <w:pPr>
      <w:spacing w:line="278" w:lineRule="exact"/>
    </w:pPr>
  </w:style>
  <w:style w:type="paragraph" w:customStyle="1" w:styleId="Style3">
    <w:name w:val="Style3"/>
    <w:basedOn w:val="Normal"/>
    <w:uiPriority w:val="99"/>
    <w:rsid w:val="001458B3"/>
    <w:pPr>
      <w:spacing w:line="278" w:lineRule="exact"/>
      <w:ind w:firstLine="936"/>
    </w:pPr>
  </w:style>
  <w:style w:type="character" w:customStyle="1" w:styleId="FontStyle11">
    <w:name w:val="Font Style11"/>
    <w:uiPriority w:val="99"/>
    <w:rsid w:val="001458B3"/>
    <w:rPr>
      <w:rFonts w:ascii="Palatino Linotype" w:hAnsi="Palatino Linotype" w:cs="Palatino Linotype"/>
      <w:spacing w:val="1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0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52;d&#252;r\Desktop\AYAKTA%20TEDAV&#304;%20BEYANNAMES&#304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AYAKTA TEDAVİ BEYANNAMESİ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cp:lastModifiedBy>Müdür</cp:lastModifiedBy>
  <cp:revision>1</cp:revision>
  <cp:lastPrinted>2018-11-20T08:26:00Z</cp:lastPrinted>
  <dcterms:created xsi:type="dcterms:W3CDTF">2024-12-25T08:58:00Z</dcterms:created>
  <dcterms:modified xsi:type="dcterms:W3CDTF">2024-12-25T09:14:00Z</dcterms:modified>
</cp:coreProperties>
</file>